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3D" w:rsidRDefault="0076453D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</w:p>
    <w:p w:rsidR="004D0530" w:rsidRPr="00B96877" w:rsidRDefault="004D0530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  <w:r w:rsidRPr="00B96877">
        <w:rPr>
          <w:b/>
          <w:sz w:val="44"/>
          <w:szCs w:val="44"/>
        </w:rPr>
        <w:t>COMUNE DI …………………….</w:t>
      </w:r>
    </w:p>
    <w:p w:rsidR="004D0530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Pr="00893579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Spett.le </w:t>
      </w:r>
    </w:p>
    <w:p w:rsidR="004D0530" w:rsidRPr="00893579" w:rsidRDefault="004D0530" w:rsidP="00893579">
      <w:pPr>
        <w:pStyle w:val="Nessunaspaziatura"/>
        <w:ind w:right="253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                                                               </w:t>
      </w:r>
      <w:r w:rsidR="00893579">
        <w:rPr>
          <w:sz w:val="24"/>
          <w:szCs w:val="24"/>
        </w:rPr>
        <w:t xml:space="preserve">       </w:t>
      </w:r>
      <w:r w:rsidRPr="00893579">
        <w:rPr>
          <w:sz w:val="24"/>
          <w:szCs w:val="24"/>
        </w:rPr>
        <w:t xml:space="preserve">    Ufficio Progetti Speciali Val d’Agri e Senisese</w:t>
      </w:r>
    </w:p>
    <w:p w:rsidR="004D0530" w:rsidRPr="00893579" w:rsidRDefault="00893579" w:rsidP="004D0530">
      <w:pPr>
        <w:ind w:left="2160" w:firstLine="720"/>
        <w:rPr>
          <w:rFonts w:cs="Times New Roman"/>
          <w:sz w:val="24"/>
          <w:szCs w:val="24"/>
        </w:rPr>
      </w:pPr>
      <w:r>
        <w:rPr>
          <w:rFonts w:cs="Times New Roman"/>
          <w:color w:val="2E74B5"/>
          <w:sz w:val="24"/>
          <w:szCs w:val="24"/>
        </w:rPr>
        <w:t xml:space="preserve">                 </w:t>
      </w:r>
      <w:r w:rsidR="004D0530" w:rsidRPr="00893579">
        <w:rPr>
          <w:rFonts w:cs="Times New Roman"/>
          <w:color w:val="2E74B5"/>
          <w:sz w:val="24"/>
          <w:szCs w:val="24"/>
        </w:rPr>
        <w:t>ufficio.progetti.val-dagri.senisese@cert.regione.basilicata.it</w:t>
      </w:r>
    </w:p>
    <w:p w:rsidR="004D0530" w:rsidRPr="00A72D07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Default="004D0530" w:rsidP="004D0530">
      <w:pPr>
        <w:pStyle w:val="Nessunaspaziatura"/>
        <w:rPr>
          <w:color w:val="FF0000"/>
          <w:sz w:val="24"/>
          <w:szCs w:val="24"/>
        </w:rPr>
      </w:pPr>
    </w:p>
    <w:p w:rsidR="0076453D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76453D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76453D" w:rsidRPr="00662433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4D0530" w:rsidRPr="00662433" w:rsidRDefault="004D0530" w:rsidP="004D0530">
      <w:pPr>
        <w:pStyle w:val="Nessunaspaziatura"/>
        <w:ind w:right="-46"/>
        <w:jc w:val="both"/>
        <w:rPr>
          <w:sz w:val="24"/>
          <w:szCs w:val="24"/>
        </w:rPr>
      </w:pPr>
      <w:r w:rsidRPr="00662433">
        <w:rPr>
          <w:b/>
          <w:sz w:val="24"/>
          <w:szCs w:val="24"/>
        </w:rPr>
        <w:t>OGGETTO</w:t>
      </w:r>
      <w:r w:rsidRPr="00662433">
        <w:rPr>
          <w:sz w:val="24"/>
          <w:szCs w:val="24"/>
        </w:rPr>
        <w:t xml:space="preserve">: </w:t>
      </w:r>
      <w:proofErr w:type="spellStart"/>
      <w:r w:rsidR="00FE1EE2">
        <w:rPr>
          <w:rFonts w:cstheme="minorHAnsi"/>
          <w:sz w:val="24"/>
          <w:szCs w:val="24"/>
        </w:rPr>
        <w:t>R.I.p.A.S</w:t>
      </w:r>
      <w:proofErr w:type="spellEnd"/>
      <w:r w:rsidR="009B3630">
        <w:rPr>
          <w:rFonts w:cstheme="minorHAnsi"/>
          <w:sz w:val="24"/>
          <w:szCs w:val="24"/>
        </w:rPr>
        <w:t>. Richiesta anticipazione 30%</w:t>
      </w:r>
    </w:p>
    <w:p w:rsidR="0038132D" w:rsidRDefault="0038132D" w:rsidP="007E10EE">
      <w:pPr>
        <w:pStyle w:val="Nessunaspaziatura"/>
        <w:spacing w:before="120" w:after="120" w:line="259" w:lineRule="auto"/>
        <w:contextualSpacing/>
        <w:jc w:val="both"/>
      </w:pPr>
    </w:p>
    <w:p w:rsidR="0076453D" w:rsidRPr="0076453D" w:rsidRDefault="004D0530" w:rsidP="007E10EE">
      <w:pPr>
        <w:pStyle w:val="Nessunaspaziatura"/>
        <w:spacing w:before="120" w:after="120" w:line="259" w:lineRule="auto"/>
        <w:contextualSpacing/>
        <w:jc w:val="both"/>
        <w:rPr>
          <w:rFonts w:ascii="Calibri" w:hAnsi="Calibri" w:cs="Calibri"/>
        </w:rPr>
      </w:pPr>
      <w:r w:rsidRPr="0076453D">
        <w:t xml:space="preserve">Con riferimento </w:t>
      </w:r>
      <w:r w:rsidRPr="0076453D">
        <w:rPr>
          <w:rFonts w:cstheme="minorHAnsi"/>
        </w:rPr>
        <w:t>alla D.D. n._________________</w:t>
      </w:r>
      <w:r w:rsidR="00F74CD4" w:rsidRPr="0076453D">
        <w:rPr>
          <w:rFonts w:cstheme="minorHAnsi"/>
        </w:rPr>
        <w:t xml:space="preserve"> </w:t>
      </w:r>
      <w:r w:rsidRPr="0076453D">
        <w:rPr>
          <w:rFonts w:cstheme="minorHAnsi"/>
        </w:rPr>
        <w:t>del</w:t>
      </w:r>
      <w:r w:rsidR="00F74CD4" w:rsidRPr="0076453D">
        <w:rPr>
          <w:rFonts w:cstheme="minorHAnsi"/>
        </w:rPr>
        <w:t xml:space="preserve"> </w:t>
      </w:r>
      <w:r w:rsidRPr="0076453D">
        <w:rPr>
          <w:rFonts w:cstheme="minorHAnsi"/>
        </w:rPr>
        <w:t xml:space="preserve">__________, </w:t>
      </w:r>
      <w:r w:rsidR="0076453D" w:rsidRPr="0076453D">
        <w:rPr>
          <w:rFonts w:cstheme="minorHAnsi"/>
        </w:rPr>
        <w:t xml:space="preserve">con la quale </w:t>
      </w:r>
      <w:r w:rsidR="0076453D" w:rsidRPr="0076453D">
        <w:rPr>
          <w:rFonts w:cstheme="minorHAnsi"/>
          <w:color w:val="000000"/>
        </w:rPr>
        <w:t xml:space="preserve">è stato approvato il programma di interventi finalizzati all’attuazione </w:t>
      </w:r>
      <w:r w:rsidRPr="0076453D">
        <w:rPr>
          <w:rFonts w:cstheme="minorHAnsi"/>
        </w:rPr>
        <w:t xml:space="preserve">dei </w:t>
      </w:r>
      <w:r w:rsidRPr="00FE1EE2">
        <w:rPr>
          <w:rFonts w:cstheme="minorHAnsi"/>
        </w:rPr>
        <w:t xml:space="preserve">Progetti </w:t>
      </w:r>
      <w:proofErr w:type="spellStart"/>
      <w:r w:rsidR="00FE1EE2" w:rsidRPr="00FE1EE2">
        <w:rPr>
          <w:rFonts w:cstheme="minorHAnsi"/>
        </w:rPr>
        <w:t>R.I.p.A.S</w:t>
      </w:r>
      <w:proofErr w:type="spellEnd"/>
      <w:r w:rsidR="00FE1EE2" w:rsidRPr="00FE1EE2">
        <w:rPr>
          <w:rFonts w:cstheme="minorHAnsi"/>
        </w:rPr>
        <w:t>.</w:t>
      </w:r>
      <w:r w:rsidRPr="00FE1EE2">
        <w:rPr>
          <w:rFonts w:cstheme="minorHAnsi"/>
        </w:rPr>
        <w:t>,</w:t>
      </w:r>
      <w:r w:rsidRPr="0076453D">
        <w:rPr>
          <w:rFonts w:cstheme="minorHAnsi"/>
        </w:rPr>
        <w:t xml:space="preserve"> </w:t>
      </w:r>
      <w:r w:rsidR="0076453D" w:rsidRPr="0076453D">
        <w:rPr>
          <w:rFonts w:ascii="Calibri" w:hAnsi="Calibri" w:cs="Calibri"/>
        </w:rPr>
        <w:t>con la presente</w:t>
      </w:r>
      <w:r w:rsidR="0038132D">
        <w:rPr>
          <w:rFonts w:ascii="Calibri" w:hAnsi="Calibri" w:cs="Calibri"/>
        </w:rPr>
        <w:t>, dovendo procedere a</w:t>
      </w:r>
      <w:r w:rsidR="0038132D" w:rsidRPr="0038132D">
        <w:rPr>
          <w:rFonts w:ascii="Calibri" w:hAnsi="Calibri" w:cs="Calibri"/>
        </w:rPr>
        <w:t>ll’attuazione degli interventi</w:t>
      </w:r>
      <w:r w:rsidR="0038132D">
        <w:rPr>
          <w:rFonts w:ascii="Calibri" w:hAnsi="Calibri" w:cs="Calibri"/>
        </w:rPr>
        <w:t xml:space="preserve">, </w:t>
      </w:r>
      <w:r w:rsidR="0076453D" w:rsidRPr="0076453D">
        <w:rPr>
          <w:rFonts w:ascii="Calibri" w:hAnsi="Calibri" w:cs="Calibri"/>
        </w:rPr>
        <w:t>si chiede la liquidazione a titolo di anticipazione di € ___________________</w:t>
      </w:r>
      <w:proofErr w:type="gramStart"/>
      <w:r w:rsidR="0076453D" w:rsidRPr="0076453D">
        <w:rPr>
          <w:rFonts w:ascii="Calibri" w:hAnsi="Calibri" w:cs="Calibri"/>
        </w:rPr>
        <w:t>_</w:t>
      </w:r>
      <w:r w:rsidR="0076453D">
        <w:rPr>
          <w:rFonts w:ascii="Calibri" w:hAnsi="Calibri" w:cs="Calibri"/>
        </w:rPr>
        <w:t>(</w:t>
      </w:r>
      <w:proofErr w:type="gramEnd"/>
      <w:r w:rsidR="0076453D">
        <w:rPr>
          <w:rFonts w:ascii="Calibri" w:hAnsi="Calibri" w:cs="Calibri"/>
        </w:rPr>
        <w:t>pari al 3</w:t>
      </w:r>
      <w:r w:rsidR="0076453D" w:rsidRPr="0076453D">
        <w:rPr>
          <w:rFonts w:ascii="Calibri" w:hAnsi="Calibri" w:cs="Calibri"/>
        </w:rPr>
        <w:t>0% dell’importo complessivo assegnato), così suddiviso:</w:t>
      </w:r>
    </w:p>
    <w:p w:rsidR="0076453D" w:rsidRDefault="0076453D" w:rsidP="007E10EE">
      <w:pPr>
        <w:pStyle w:val="Nessunaspaziatura"/>
        <w:spacing w:before="120" w:after="12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7"/>
        <w:gridCol w:w="1157"/>
        <w:gridCol w:w="3176"/>
        <w:gridCol w:w="1711"/>
        <w:gridCol w:w="1653"/>
      </w:tblGrid>
      <w:tr w:rsidR="0076453D" w:rsidTr="0076453D">
        <w:trPr>
          <w:trHeight w:val="338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3D" w:rsidRPr="00AD6647" w:rsidRDefault="0076453D" w:rsidP="00A04174">
            <w:pPr>
              <w:pStyle w:val="Nessunaspaziatura"/>
              <w:jc w:val="center"/>
              <w:rPr>
                <w:b/>
                <w:bCs/>
                <w:sz w:val="24"/>
                <w:szCs w:val="24"/>
              </w:rPr>
            </w:pPr>
            <w:r w:rsidRPr="00AD6647">
              <w:rPr>
                <w:b/>
                <w:bCs/>
                <w:sz w:val="24"/>
                <w:szCs w:val="24"/>
              </w:rPr>
              <w:t>Denominazione Progetto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3D" w:rsidRPr="00BA1DF5" w:rsidRDefault="0076453D" w:rsidP="00A04174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BA1DF5">
              <w:rPr>
                <w:b/>
                <w:sz w:val="24"/>
                <w:szCs w:val="24"/>
              </w:rPr>
              <w:t>Intervento</w:t>
            </w:r>
            <w:r w:rsidRPr="00BA1DF5">
              <w:rPr>
                <w:rStyle w:val="Rimandonotaapidipagina"/>
                <w:rFonts w:eastAsia="Times New Roman"/>
                <w:b/>
                <w:smallCaps/>
                <w:szCs w:val="32"/>
                <w:lang w:eastAsia="ja-JP" w:bidi="it-IT"/>
              </w:rPr>
              <w:footnoteReference w:id="1"/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3D" w:rsidRPr="00BA1DF5" w:rsidRDefault="0076453D" w:rsidP="00A04174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BA1DF5">
              <w:rPr>
                <w:b/>
                <w:sz w:val="24"/>
                <w:szCs w:val="24"/>
              </w:rPr>
              <w:t>Costo Interventi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Pr="00BA1DF5" w:rsidRDefault="0076453D" w:rsidP="00A04174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Ripartizione anticipazione richiesta</w:t>
            </w:r>
          </w:p>
        </w:tc>
      </w:tr>
      <w:tr w:rsidR="0076453D" w:rsidTr="0076453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3D" w:rsidRPr="00BA1DF5" w:rsidRDefault="0076453D" w:rsidP="00A04174">
            <w:pPr>
              <w:pStyle w:val="Nessunaspaziatura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Pr="00BA1DF5" w:rsidRDefault="0076453D" w:rsidP="00A04174">
            <w:pPr>
              <w:pStyle w:val="Nessunaspaziatura"/>
              <w:jc w:val="both"/>
            </w:pPr>
            <w:r w:rsidRPr="00BA1DF5">
              <w:t>Codice intervento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Pr="00BA1DF5" w:rsidRDefault="0076453D" w:rsidP="00A04174">
            <w:pPr>
              <w:pStyle w:val="Nessunaspaziatura"/>
              <w:jc w:val="both"/>
            </w:pPr>
            <w:r w:rsidRPr="00BA1DF5">
              <w:t>Nome intervento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Pr="00BA1DF5" w:rsidRDefault="0076453D" w:rsidP="00A04174">
            <w:pPr>
              <w:pStyle w:val="Nessunaspaziatura"/>
              <w:jc w:val="both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Pr="00BA1DF5" w:rsidRDefault="0076453D" w:rsidP="00A04174">
            <w:pPr>
              <w:pStyle w:val="Nessunaspaziatura"/>
              <w:jc w:val="both"/>
            </w:pPr>
          </w:p>
        </w:tc>
      </w:tr>
      <w:tr w:rsidR="0076453D" w:rsidTr="0076453D"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53D" w:rsidRPr="00AD6647" w:rsidRDefault="0076453D" w:rsidP="00A04174">
            <w:pPr>
              <w:pStyle w:val="Nessunaspaziatura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1 - </w:t>
            </w:r>
            <w:r w:rsidRPr="0014267E">
              <w:rPr>
                <w:b/>
              </w:rPr>
              <w:t>Progetto Welfare: Bambini, Famiglie, Anziani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A04174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A04174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A04174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A04174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76453D" w:rsidTr="0076453D">
        <w:tc>
          <w:tcPr>
            <w:tcW w:w="2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53D" w:rsidRDefault="0076453D" w:rsidP="00A04174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A04174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A04174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A04174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A04174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76453D" w:rsidTr="0076453D">
        <w:tc>
          <w:tcPr>
            <w:tcW w:w="2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A04174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A04174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A04174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A04174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A04174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76453D" w:rsidTr="0076453D">
        <w:trPr>
          <w:trHeight w:val="432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3D" w:rsidRDefault="0076453D" w:rsidP="0076453D">
            <w:pPr>
              <w:pStyle w:val="Nessunaspaziatura"/>
              <w:contextualSpacing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Sub-</w:t>
            </w:r>
            <w:r w:rsidRPr="00AD6647">
              <w:rPr>
                <w:b/>
                <w:bCs/>
                <w:sz w:val="28"/>
                <w:szCs w:val="28"/>
              </w:rPr>
              <w:t xml:space="preserve">Totale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53D" w:rsidRDefault="0076453D" w:rsidP="0076453D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53D" w:rsidRDefault="0076453D" w:rsidP="0076453D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76453D" w:rsidTr="0076453D"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3D" w:rsidRPr="00AD6647" w:rsidRDefault="0076453D" w:rsidP="0076453D">
            <w:pPr>
              <w:pStyle w:val="Nessunaspaziatura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2 - Progetto Ambiente e Tutela d</w:t>
            </w:r>
            <w:r w:rsidRPr="00992B3F">
              <w:rPr>
                <w:b/>
              </w:rPr>
              <w:t>el Territorio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76453D" w:rsidTr="0076453D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76453D" w:rsidTr="0076453D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76453D" w:rsidTr="0076453D">
        <w:trPr>
          <w:trHeight w:val="432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3D" w:rsidRDefault="0076453D" w:rsidP="0076453D">
            <w:pPr>
              <w:pStyle w:val="Nessunaspaziatura"/>
              <w:contextualSpacing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Sub-</w:t>
            </w:r>
            <w:r w:rsidRPr="00AD6647">
              <w:rPr>
                <w:b/>
                <w:bCs/>
                <w:sz w:val="28"/>
                <w:szCs w:val="28"/>
              </w:rPr>
              <w:t xml:space="preserve">Totale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53D" w:rsidRDefault="0076453D" w:rsidP="0076453D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53D" w:rsidRDefault="0076453D" w:rsidP="0076453D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76453D" w:rsidTr="0076453D"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3D" w:rsidRPr="00AD6647" w:rsidRDefault="0076453D" w:rsidP="0076453D">
            <w:pPr>
              <w:pStyle w:val="Nessunaspaziatura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3 - Progetto Qualità dei servizi generali comunali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76453D" w:rsidTr="0076453D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76453D" w:rsidTr="0076453D">
        <w:trPr>
          <w:trHeight w:val="432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3D" w:rsidRDefault="0076453D" w:rsidP="0076453D">
            <w:pPr>
              <w:pStyle w:val="Nessunaspaziatura"/>
              <w:contextualSpacing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Sub-</w:t>
            </w:r>
            <w:r w:rsidRPr="00AD6647">
              <w:rPr>
                <w:b/>
                <w:bCs/>
                <w:sz w:val="28"/>
                <w:szCs w:val="28"/>
              </w:rPr>
              <w:t xml:space="preserve">Totale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53D" w:rsidRDefault="0076453D" w:rsidP="0076453D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53D" w:rsidRDefault="0076453D" w:rsidP="0076453D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76453D" w:rsidTr="0076453D"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3D" w:rsidRPr="00AD6647" w:rsidRDefault="0076453D" w:rsidP="0076453D">
            <w:pPr>
              <w:pStyle w:val="Nessunaspaziatura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4 - Progetto Istruzione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76453D" w:rsidTr="0076453D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76453D" w:rsidTr="0076453D"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76453D" w:rsidTr="0076453D">
        <w:trPr>
          <w:trHeight w:val="432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3D" w:rsidRDefault="0076453D" w:rsidP="0076453D">
            <w:pPr>
              <w:pStyle w:val="Nessunaspaziatura"/>
              <w:contextualSpacing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Sub-</w:t>
            </w:r>
            <w:r w:rsidRPr="00AD6647">
              <w:rPr>
                <w:b/>
                <w:bCs/>
                <w:sz w:val="28"/>
                <w:szCs w:val="28"/>
              </w:rPr>
              <w:t xml:space="preserve">Totale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53D" w:rsidRDefault="0076453D" w:rsidP="0076453D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53D" w:rsidRDefault="0076453D" w:rsidP="0076453D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76453D" w:rsidTr="0076453D">
        <w:trPr>
          <w:trHeight w:val="432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3D" w:rsidRDefault="0076453D" w:rsidP="0076453D">
            <w:pPr>
              <w:pStyle w:val="Nessunaspaziatura"/>
              <w:contextualSpacing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CONTRIBUTO FORFETTARIO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53D" w:rsidRDefault="0076453D" w:rsidP="0076453D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53D" w:rsidRDefault="0076453D" w:rsidP="0076453D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76453D" w:rsidTr="0076453D">
        <w:trPr>
          <w:trHeight w:val="48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3D" w:rsidRPr="00AD6647" w:rsidRDefault="0076453D" w:rsidP="00A04174">
            <w:pPr>
              <w:pStyle w:val="Nessunaspaziatura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AD6647">
              <w:rPr>
                <w:b/>
                <w:bCs/>
                <w:sz w:val="28"/>
                <w:szCs w:val="28"/>
              </w:rPr>
              <w:t xml:space="preserve">Totale </w:t>
            </w:r>
            <w:r>
              <w:rPr>
                <w:b/>
                <w:bCs/>
                <w:sz w:val="28"/>
                <w:szCs w:val="28"/>
              </w:rPr>
              <w:t>Complessivo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3D" w:rsidRPr="00AD6647" w:rsidRDefault="0076453D" w:rsidP="00A04174">
            <w:pPr>
              <w:pStyle w:val="Nessunaspaziatur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€ ___________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3D" w:rsidRDefault="0076453D" w:rsidP="0076453D">
            <w:pPr>
              <w:pStyle w:val="Nessunaspaziatura"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€___________</w:t>
            </w:r>
          </w:p>
        </w:tc>
      </w:tr>
    </w:tbl>
    <w:p w:rsidR="004D0530" w:rsidRPr="00E77035" w:rsidRDefault="004D0530" w:rsidP="007A48DF">
      <w:pPr>
        <w:spacing w:before="120" w:after="240" w:line="259" w:lineRule="auto"/>
        <w:contextualSpacing/>
        <w:jc w:val="both"/>
        <w:rPr>
          <w:rFonts w:cstheme="minorHAnsi"/>
          <w:b w:val="0"/>
          <w:color w:val="auto"/>
          <w:sz w:val="22"/>
          <w:szCs w:val="24"/>
          <w:lang w:eastAsia="it-IT"/>
        </w:rPr>
      </w:pPr>
    </w:p>
    <w:p w:rsidR="004D0530" w:rsidRDefault="00367AD2" w:rsidP="007A48DF">
      <w:pPr>
        <w:spacing w:before="120" w:after="240" w:line="259" w:lineRule="auto"/>
        <w:contextualSpacing/>
        <w:jc w:val="both"/>
        <w:rPr>
          <w:rFonts w:cstheme="minorHAnsi"/>
          <w:b w:val="0"/>
          <w:color w:val="auto"/>
          <w:sz w:val="22"/>
          <w:szCs w:val="24"/>
          <w:lang w:eastAsia="it-IT"/>
        </w:rPr>
      </w:pPr>
      <w:r w:rsidRPr="00367AD2">
        <w:rPr>
          <w:rFonts w:cstheme="minorHAnsi"/>
          <w:color w:val="auto"/>
          <w:sz w:val="22"/>
          <w:szCs w:val="24"/>
          <w:lang w:eastAsia="it-IT"/>
        </w:rPr>
        <w:t xml:space="preserve">DICHIARA </w:t>
      </w:r>
      <w:r>
        <w:rPr>
          <w:rFonts w:cstheme="minorHAnsi"/>
          <w:b w:val="0"/>
          <w:color w:val="auto"/>
          <w:sz w:val="22"/>
          <w:szCs w:val="24"/>
          <w:lang w:eastAsia="it-IT"/>
        </w:rPr>
        <w:t xml:space="preserve">altresì di aver proceduto alla creazione </w:t>
      </w:r>
      <w:r w:rsidRPr="00367AD2">
        <w:rPr>
          <w:rFonts w:cstheme="minorHAnsi"/>
          <w:b w:val="0"/>
          <w:color w:val="auto"/>
          <w:sz w:val="22"/>
          <w:szCs w:val="24"/>
          <w:lang w:eastAsia="it-IT"/>
        </w:rPr>
        <w:t xml:space="preserve">di apposita sezione </w:t>
      </w:r>
      <w:proofErr w:type="spellStart"/>
      <w:r w:rsidRPr="00367AD2">
        <w:rPr>
          <w:rFonts w:cstheme="minorHAnsi"/>
          <w:b w:val="0"/>
          <w:color w:val="auto"/>
          <w:sz w:val="22"/>
          <w:szCs w:val="24"/>
          <w:lang w:eastAsia="it-IT"/>
        </w:rPr>
        <w:t>R.I.p.A.S</w:t>
      </w:r>
      <w:proofErr w:type="spellEnd"/>
      <w:r w:rsidRPr="00367AD2">
        <w:rPr>
          <w:rFonts w:cstheme="minorHAnsi"/>
          <w:b w:val="0"/>
          <w:color w:val="auto"/>
          <w:sz w:val="22"/>
          <w:szCs w:val="24"/>
          <w:lang w:eastAsia="it-IT"/>
        </w:rPr>
        <w:t>.</w:t>
      </w:r>
      <w:r>
        <w:rPr>
          <w:rFonts w:cstheme="minorHAnsi"/>
          <w:b w:val="0"/>
          <w:color w:val="auto"/>
          <w:sz w:val="22"/>
          <w:szCs w:val="24"/>
          <w:lang w:eastAsia="it-IT"/>
        </w:rPr>
        <w:t xml:space="preserve"> </w:t>
      </w:r>
      <w:r w:rsidRPr="00367AD2">
        <w:rPr>
          <w:rFonts w:cstheme="minorHAnsi"/>
          <w:b w:val="0"/>
          <w:color w:val="auto"/>
          <w:sz w:val="22"/>
          <w:szCs w:val="24"/>
          <w:lang w:eastAsia="it-IT"/>
        </w:rPr>
        <w:t>su</w:t>
      </w:r>
      <w:r w:rsidRPr="00367AD2">
        <w:rPr>
          <w:rFonts w:cstheme="minorHAnsi"/>
          <w:b w:val="0"/>
          <w:color w:val="auto"/>
          <w:sz w:val="22"/>
          <w:szCs w:val="24"/>
          <w:lang w:eastAsia="it-IT"/>
        </w:rPr>
        <w:t xml:space="preserve">l </w:t>
      </w:r>
      <w:bookmarkStart w:id="0" w:name="_GoBack"/>
      <w:bookmarkEnd w:id="0"/>
      <w:r w:rsidRPr="00367AD2">
        <w:rPr>
          <w:rFonts w:cstheme="minorHAnsi"/>
          <w:b w:val="0"/>
          <w:color w:val="auto"/>
          <w:sz w:val="22"/>
          <w:szCs w:val="24"/>
          <w:lang w:eastAsia="it-IT"/>
        </w:rPr>
        <w:t>si</w:t>
      </w:r>
      <w:r w:rsidRPr="00367AD2">
        <w:rPr>
          <w:rFonts w:cstheme="minorHAnsi"/>
          <w:b w:val="0"/>
          <w:color w:val="auto"/>
          <w:sz w:val="22"/>
          <w:szCs w:val="24"/>
          <w:lang w:eastAsia="it-IT"/>
        </w:rPr>
        <w:t>to istituzionale consultabile al seguente link:</w:t>
      </w:r>
      <w:r w:rsidRPr="00367AD2">
        <w:rPr>
          <w:rFonts w:cstheme="minorHAnsi"/>
          <w:b w:val="0"/>
          <w:color w:val="auto"/>
          <w:sz w:val="22"/>
          <w:szCs w:val="24"/>
          <w:lang w:eastAsia="it-IT"/>
        </w:rPr>
        <w:t xml:space="preserve"> </w:t>
      </w:r>
    </w:p>
    <w:p w:rsidR="00367AD2" w:rsidRDefault="00367AD2" w:rsidP="007A48DF">
      <w:pPr>
        <w:spacing w:before="120" w:after="240" w:line="259" w:lineRule="auto"/>
        <w:contextualSpacing/>
        <w:jc w:val="both"/>
        <w:rPr>
          <w:rFonts w:cstheme="minorHAnsi"/>
          <w:b w:val="0"/>
          <w:color w:val="auto"/>
          <w:sz w:val="22"/>
          <w:szCs w:val="24"/>
          <w:lang w:eastAsia="it-IT"/>
        </w:rPr>
      </w:pPr>
      <w:r>
        <w:rPr>
          <w:rFonts w:cstheme="minorHAnsi"/>
          <w:b w:val="0"/>
          <w:color w:val="auto"/>
          <w:sz w:val="22"/>
          <w:szCs w:val="24"/>
          <w:lang w:eastAsia="it-IT"/>
        </w:rPr>
        <w:t>________________________________</w:t>
      </w:r>
    </w:p>
    <w:p w:rsidR="00367AD2" w:rsidRDefault="00367AD2" w:rsidP="007A48DF">
      <w:pPr>
        <w:spacing w:before="120" w:after="240" w:line="259" w:lineRule="auto"/>
        <w:contextualSpacing/>
        <w:jc w:val="both"/>
        <w:rPr>
          <w:rFonts w:cstheme="minorHAnsi"/>
          <w:b w:val="0"/>
          <w:color w:val="auto"/>
          <w:sz w:val="22"/>
          <w:szCs w:val="24"/>
          <w:lang w:eastAsia="it-IT"/>
        </w:rPr>
      </w:pPr>
    </w:p>
    <w:p w:rsidR="00367AD2" w:rsidRPr="00E77035" w:rsidRDefault="00367AD2" w:rsidP="007A48DF">
      <w:pPr>
        <w:spacing w:before="120" w:after="240" w:line="259" w:lineRule="auto"/>
        <w:contextualSpacing/>
        <w:jc w:val="both"/>
        <w:rPr>
          <w:rFonts w:cstheme="minorHAnsi"/>
          <w:b w:val="0"/>
          <w:color w:val="auto"/>
          <w:sz w:val="22"/>
          <w:szCs w:val="24"/>
          <w:lang w:eastAsia="it-IT"/>
        </w:rPr>
      </w:pPr>
    </w:p>
    <w:p w:rsidR="00861F78" w:rsidRPr="00E77035" w:rsidRDefault="00861F78" w:rsidP="00861F78">
      <w:pPr>
        <w:pStyle w:val="Nessunaspaziatura"/>
        <w:spacing w:line="276" w:lineRule="auto"/>
        <w:rPr>
          <w:rFonts w:cstheme="minorHAnsi"/>
          <w:szCs w:val="24"/>
        </w:rPr>
      </w:pPr>
      <w:r w:rsidRPr="00E77035">
        <w:rPr>
          <w:rFonts w:cstheme="minorHAnsi"/>
          <w:szCs w:val="24"/>
        </w:rPr>
        <w:t>Data___________</w:t>
      </w:r>
    </w:p>
    <w:p w:rsidR="00861F78" w:rsidRPr="00E77035" w:rsidRDefault="00861F78" w:rsidP="00861F78">
      <w:pPr>
        <w:spacing w:before="120" w:after="240" w:line="259" w:lineRule="auto"/>
        <w:ind w:left="5760"/>
        <w:contextualSpacing/>
        <w:jc w:val="both"/>
        <w:rPr>
          <w:rFonts w:cstheme="minorHAnsi"/>
          <w:b w:val="0"/>
          <w:color w:val="auto"/>
          <w:sz w:val="22"/>
          <w:szCs w:val="24"/>
          <w:lang w:eastAsia="it-IT"/>
        </w:rPr>
      </w:pPr>
      <w:r w:rsidRPr="00E77035">
        <w:rPr>
          <w:rFonts w:cstheme="minorHAnsi"/>
          <w:b w:val="0"/>
          <w:color w:val="auto"/>
          <w:sz w:val="22"/>
          <w:szCs w:val="24"/>
          <w:lang w:eastAsia="it-IT"/>
        </w:rPr>
        <w:t xml:space="preserve">Il Sindaco/Il Responsabile del Servizio                                </w:t>
      </w:r>
    </w:p>
    <w:p w:rsidR="00861F78" w:rsidRPr="00E77035" w:rsidRDefault="00861F78" w:rsidP="00861F78">
      <w:pPr>
        <w:spacing w:before="120" w:after="240" w:line="259" w:lineRule="auto"/>
        <w:ind w:left="5760"/>
        <w:contextualSpacing/>
        <w:jc w:val="both"/>
        <w:rPr>
          <w:rFonts w:cstheme="minorHAnsi"/>
          <w:b w:val="0"/>
          <w:color w:val="auto"/>
          <w:sz w:val="22"/>
          <w:szCs w:val="24"/>
          <w:lang w:eastAsia="it-IT"/>
        </w:rPr>
      </w:pPr>
    </w:p>
    <w:p w:rsidR="004D0530" w:rsidRPr="00E77035" w:rsidRDefault="00E77035" w:rsidP="00861F78">
      <w:pPr>
        <w:spacing w:before="120" w:after="240" w:line="259" w:lineRule="auto"/>
        <w:ind w:left="5760"/>
        <w:contextualSpacing/>
        <w:jc w:val="both"/>
        <w:rPr>
          <w:rFonts w:cstheme="minorHAnsi"/>
          <w:b w:val="0"/>
          <w:color w:val="auto"/>
          <w:sz w:val="22"/>
          <w:szCs w:val="24"/>
          <w:lang w:eastAsia="it-IT"/>
        </w:rPr>
      </w:pPr>
      <w:r>
        <w:rPr>
          <w:rFonts w:cstheme="minorHAnsi"/>
          <w:b w:val="0"/>
          <w:color w:val="auto"/>
          <w:sz w:val="22"/>
          <w:szCs w:val="24"/>
          <w:lang w:eastAsia="it-IT"/>
        </w:rPr>
        <w:t xml:space="preserve">        </w:t>
      </w:r>
      <w:r w:rsidR="00861F78" w:rsidRPr="00E77035">
        <w:rPr>
          <w:rFonts w:cstheme="minorHAnsi"/>
          <w:b w:val="0"/>
          <w:color w:val="auto"/>
          <w:sz w:val="22"/>
          <w:szCs w:val="24"/>
          <w:lang w:eastAsia="it-IT"/>
        </w:rPr>
        <w:t xml:space="preserve"> ________________________</w:t>
      </w:r>
    </w:p>
    <w:p w:rsidR="00E32B30" w:rsidRPr="00E77035" w:rsidRDefault="00E32B30" w:rsidP="00052087">
      <w:pPr>
        <w:spacing w:before="120" w:line="259" w:lineRule="auto"/>
        <w:ind w:left="720" w:right="-1"/>
        <w:contextualSpacing/>
        <w:jc w:val="both"/>
        <w:rPr>
          <w:rFonts w:cstheme="minorHAnsi"/>
          <w:b w:val="0"/>
          <w:color w:val="auto"/>
          <w:sz w:val="22"/>
          <w:szCs w:val="24"/>
          <w:lang w:eastAsia="it-IT"/>
        </w:rPr>
      </w:pPr>
    </w:p>
    <w:p w:rsidR="00DE38AC" w:rsidRPr="00260A7A" w:rsidRDefault="00DE38AC" w:rsidP="00260A7A">
      <w:pPr>
        <w:spacing w:before="120" w:line="259" w:lineRule="auto"/>
        <w:rPr>
          <w:rFonts w:ascii="Palatino Linotype" w:eastAsia="Calibri" w:hAnsi="Palatino Linotype" w:cs="Times New Roman"/>
          <w:color w:val="auto"/>
          <w:sz w:val="24"/>
          <w:szCs w:val="24"/>
        </w:rPr>
      </w:pPr>
    </w:p>
    <w:p w:rsidR="00DE38AC" w:rsidRPr="00260A7A" w:rsidRDefault="00DE38AC" w:rsidP="00260A7A">
      <w:pPr>
        <w:spacing w:before="120" w:line="259" w:lineRule="auto"/>
        <w:rPr>
          <w:rFonts w:ascii="Palatino Linotype" w:eastAsia="Calibri" w:hAnsi="Palatino Linotype" w:cs="Times New Roman"/>
          <w:color w:val="auto"/>
          <w:sz w:val="24"/>
          <w:szCs w:val="24"/>
        </w:rPr>
      </w:pPr>
    </w:p>
    <w:p w:rsidR="00E77035" w:rsidRDefault="00E77035" w:rsidP="004D0530">
      <w:pPr>
        <w:spacing w:before="360" w:line="259" w:lineRule="auto"/>
        <w:ind w:left="567" w:right="397"/>
        <w:jc w:val="both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022672" w:rsidRDefault="00022672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Default="00E77035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sectPr w:rsidR="00E304E3" w:rsidSect="007E10EE">
      <w:footerReference w:type="default" r:id="rId8"/>
      <w:headerReference w:type="first" r:id="rId9"/>
      <w:pgSz w:w="11906" w:h="16838" w:code="9"/>
      <w:pgMar w:top="1135" w:right="936" w:bottom="851" w:left="936" w:header="0" w:footer="289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BA6" w:rsidRDefault="00A75BA6">
      <w:r>
        <w:separator/>
      </w:r>
    </w:p>
    <w:p w:rsidR="00A75BA6" w:rsidRDefault="00A75BA6"/>
  </w:endnote>
  <w:endnote w:type="continuationSeparator" w:id="0">
    <w:p w:rsidR="00A75BA6" w:rsidRDefault="00A75BA6">
      <w:r>
        <w:continuationSeparator/>
      </w:r>
    </w:p>
    <w:p w:rsidR="00A75BA6" w:rsidRDefault="00A75B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27C" w:rsidRDefault="00DF027C">
    <w:pPr>
      <w:pStyle w:val="Pidipagina"/>
      <w:jc w:val="center"/>
      <w:rPr>
        <w:noProof/>
      </w:rPr>
    </w:pPr>
  </w:p>
  <w:p w:rsidR="00DF027C" w:rsidRDefault="00DF027C">
    <w:pPr>
      <w:pStyle w:val="Pidipa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BA6" w:rsidRDefault="00A75BA6">
      <w:r>
        <w:separator/>
      </w:r>
    </w:p>
    <w:p w:rsidR="00A75BA6" w:rsidRDefault="00A75BA6"/>
  </w:footnote>
  <w:footnote w:type="continuationSeparator" w:id="0">
    <w:p w:rsidR="00A75BA6" w:rsidRDefault="00A75BA6">
      <w:r>
        <w:continuationSeparator/>
      </w:r>
    </w:p>
    <w:p w:rsidR="00A75BA6" w:rsidRDefault="00A75BA6"/>
  </w:footnote>
  <w:footnote w:id="1">
    <w:p w:rsidR="0076453D" w:rsidRPr="0070595F" w:rsidRDefault="0076453D" w:rsidP="00893579">
      <w:pPr>
        <w:jc w:val="both"/>
        <w:rPr>
          <w:rFonts w:eastAsia="Calibri" w:cs="Times New Roman"/>
          <w:b w:val="0"/>
          <w:color w:val="auto"/>
          <w:sz w:val="20"/>
          <w:szCs w:val="20"/>
        </w:rPr>
      </w:pPr>
      <w:r w:rsidRPr="0070595F">
        <w:rPr>
          <w:rStyle w:val="Rimandonotaapidipagina"/>
          <w:b w:val="0"/>
          <w:color w:val="auto"/>
          <w:sz w:val="20"/>
          <w:szCs w:val="20"/>
        </w:rPr>
        <w:footnoteRef/>
      </w:r>
      <w:r w:rsidRPr="0070595F">
        <w:rPr>
          <w:b w:val="0"/>
          <w:color w:val="auto"/>
          <w:sz w:val="20"/>
          <w:szCs w:val="20"/>
        </w:rPr>
        <w:t xml:space="preserve"> </w:t>
      </w:r>
      <w:r w:rsidRPr="0070595F">
        <w:rPr>
          <w:rFonts w:eastAsia="Calibri" w:cs="Times New Roman"/>
          <w:b w:val="0"/>
          <w:color w:val="auto"/>
          <w:sz w:val="20"/>
          <w:szCs w:val="20"/>
        </w:rPr>
        <w:t xml:space="preserve">Indicare gli interventi che si intendono candidare con i relativi codici, tra quelli previsti al punto 3 delle “Linee guida per   la candidatura, l’attuazione e la rendicontazione dei Progetti </w:t>
      </w:r>
      <w:proofErr w:type="spellStart"/>
      <w:r w:rsidR="00AA5E9E" w:rsidRPr="00AA5E9E">
        <w:rPr>
          <w:rFonts w:eastAsia="Calibri" w:cs="Times New Roman"/>
          <w:b w:val="0"/>
          <w:color w:val="auto"/>
          <w:sz w:val="20"/>
          <w:szCs w:val="20"/>
        </w:rPr>
        <w:t>R.I.p.A.S</w:t>
      </w:r>
      <w:proofErr w:type="spellEnd"/>
      <w:r w:rsidR="00AA5E9E" w:rsidRPr="00AA5E9E">
        <w:rPr>
          <w:rFonts w:eastAsia="Calibri" w:cs="Times New Roman"/>
          <w:b w:val="0"/>
          <w:color w:val="auto"/>
          <w:sz w:val="20"/>
          <w:szCs w:val="20"/>
        </w:rPr>
        <w:t>.</w:t>
      </w:r>
      <w:r w:rsidRPr="0070595F">
        <w:rPr>
          <w:rFonts w:eastAsia="Calibri" w:cs="Times New Roman"/>
          <w:b w:val="0"/>
          <w:color w:val="auto"/>
          <w:sz w:val="20"/>
          <w:szCs w:val="20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E304E3" w:rsidRPr="00E304E3" w:rsidTr="006D02AB">
      <w:trPr>
        <w:trHeight w:val="978"/>
      </w:trPr>
      <w:tc>
        <w:tcPr>
          <w:tcW w:w="10035" w:type="dxa"/>
          <w:tcBorders>
            <w:top w:val="nil"/>
            <w:left w:val="nil"/>
            <w:bottom w:val="nil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  <w:r w:rsidRPr="00E304E3">
            <w:rPr>
              <w:noProof/>
              <w:lang w:eastAsia="it-IT"/>
            </w:rPr>
            <w:drawing>
              <wp:inline distT="0" distB="0" distL="0" distR="0" wp14:anchorId="00972440" wp14:editId="41565369">
                <wp:extent cx="1814946" cy="1126527"/>
                <wp:effectExtent l="0" t="0" r="0" b="0"/>
                <wp:docPr id="121" name="Immagine 121" descr="Visualizza immagine di ori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Visualizza immagine di ori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946" cy="1126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304E3">
            <w:rPr>
              <w:noProof/>
            </w:rPr>
            <w:t xml:space="preserve">                                                                          </w:t>
          </w:r>
          <w:r w:rsidR="00FE1EE2" w:rsidRPr="00C96DEC">
            <w:rPr>
              <w:noProof/>
              <w:lang w:eastAsia="it-IT"/>
            </w:rPr>
            <w:drawing>
              <wp:inline distT="0" distB="0" distL="0" distR="0" wp14:anchorId="0E5D555D" wp14:editId="2DA08AB5">
                <wp:extent cx="1127760" cy="105603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512" cy="1068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04E3" w:rsidRPr="00E304E3" w:rsidTr="006D02AB">
      <w:trPr>
        <w:trHeight w:val="154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</w:p>
      </w:tc>
    </w:tr>
  </w:tbl>
  <w:p w:rsidR="005E5EAF" w:rsidRDefault="005E5EAF" w:rsidP="005E5EAF">
    <w:pPr>
      <w:pStyle w:val="Pidipagina"/>
    </w:pPr>
    <w:r>
      <w:tab/>
    </w:r>
  </w:p>
  <w:p w:rsidR="005E5EAF" w:rsidRPr="005E5EAF" w:rsidRDefault="0076453D" w:rsidP="005E5EAF">
    <w:pPr>
      <w:pStyle w:val="Pidipagina"/>
      <w:spacing w:after="120"/>
      <w:jc w:val="right"/>
      <w:rPr>
        <w:i/>
        <w:sz w:val="22"/>
      </w:rPr>
    </w:pPr>
    <w:r>
      <w:rPr>
        <w:rFonts w:ascii="Palatino Linotype" w:eastAsia="Calibri" w:hAnsi="Palatino Linotype" w:cs="Times New Roman"/>
        <w:b w:val="0"/>
        <w:i/>
        <w:color w:val="auto"/>
        <w:sz w:val="22"/>
      </w:rPr>
      <w:t>Allegato 2</w:t>
    </w:r>
    <w:r w:rsidR="005E5EAF" w:rsidRPr="005E5EAF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 - </w:t>
    </w:r>
    <w:r w:rsidRPr="0076453D">
      <w:rPr>
        <w:rFonts w:ascii="Palatino Linotype" w:eastAsia="Calibri" w:hAnsi="Palatino Linotype" w:cs="Times New Roman"/>
        <w:b w:val="0"/>
        <w:i/>
        <w:color w:val="auto"/>
        <w:sz w:val="22"/>
      </w:rPr>
      <w:t>Richiesta anticipazione 30%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F07"/>
    <w:multiLevelType w:val="hybridMultilevel"/>
    <w:tmpl w:val="45F2B83E"/>
    <w:lvl w:ilvl="0" w:tplc="A34AEF18">
      <w:start w:val="1"/>
      <w:numFmt w:val="decimal"/>
      <w:pStyle w:val="Sommario1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6085D"/>
    <w:multiLevelType w:val="hybridMultilevel"/>
    <w:tmpl w:val="3B383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137D"/>
    <w:multiLevelType w:val="multilevel"/>
    <w:tmpl w:val="AA1EC1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BA79D4"/>
    <w:multiLevelType w:val="multilevel"/>
    <w:tmpl w:val="31AE3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C92142"/>
    <w:multiLevelType w:val="hybridMultilevel"/>
    <w:tmpl w:val="F4C2430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AA2109F"/>
    <w:multiLevelType w:val="hybridMultilevel"/>
    <w:tmpl w:val="5C64F9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C3806"/>
    <w:multiLevelType w:val="hybridMultilevel"/>
    <w:tmpl w:val="10F030CE"/>
    <w:lvl w:ilvl="0" w:tplc="F272B592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B2AFE"/>
    <w:multiLevelType w:val="hybridMultilevel"/>
    <w:tmpl w:val="C51684E2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8" w15:restartNumberingAfterBreak="0">
    <w:nsid w:val="0E33777A"/>
    <w:multiLevelType w:val="hybridMultilevel"/>
    <w:tmpl w:val="7D0C972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149018E7"/>
    <w:multiLevelType w:val="hybridMultilevel"/>
    <w:tmpl w:val="98BABC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A7657"/>
    <w:multiLevelType w:val="hybridMultilevel"/>
    <w:tmpl w:val="643A67F8"/>
    <w:lvl w:ilvl="0" w:tplc="71A0A26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C4F4C"/>
    <w:multiLevelType w:val="hybridMultilevel"/>
    <w:tmpl w:val="884E7CB4"/>
    <w:lvl w:ilvl="0" w:tplc="EC0298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2535"/>
    <w:multiLevelType w:val="hybridMultilevel"/>
    <w:tmpl w:val="C7EE7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85A89"/>
    <w:multiLevelType w:val="multilevel"/>
    <w:tmpl w:val="FC04C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F0873F1"/>
    <w:multiLevelType w:val="hybridMultilevel"/>
    <w:tmpl w:val="9CAC018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5" w15:restartNumberingAfterBreak="0">
    <w:nsid w:val="35855AE8"/>
    <w:multiLevelType w:val="hybridMultilevel"/>
    <w:tmpl w:val="BE066172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985554E"/>
    <w:multiLevelType w:val="multilevel"/>
    <w:tmpl w:val="9DCE889A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17" w15:restartNumberingAfterBreak="0">
    <w:nsid w:val="3BCA02DC"/>
    <w:multiLevelType w:val="hybridMultilevel"/>
    <w:tmpl w:val="0D4A384A"/>
    <w:lvl w:ilvl="0" w:tplc="6FA8F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12863"/>
    <w:multiLevelType w:val="hybridMultilevel"/>
    <w:tmpl w:val="24760690"/>
    <w:lvl w:ilvl="0" w:tplc="B490AEEC">
      <w:start w:val="1"/>
      <w:numFmt w:val="lowerLetter"/>
      <w:lvlText w:val="%1."/>
      <w:lvlJc w:val="left"/>
      <w:pPr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9" w15:restartNumberingAfterBreak="0">
    <w:nsid w:val="45951F76"/>
    <w:multiLevelType w:val="hybridMultilevel"/>
    <w:tmpl w:val="BE3C96C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0" w15:restartNumberingAfterBreak="0">
    <w:nsid w:val="505179CF"/>
    <w:multiLevelType w:val="hybridMultilevel"/>
    <w:tmpl w:val="43EE8CE0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1" w15:restartNumberingAfterBreak="0">
    <w:nsid w:val="555C685A"/>
    <w:multiLevelType w:val="hybridMultilevel"/>
    <w:tmpl w:val="A516D2B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2" w15:restartNumberingAfterBreak="0">
    <w:nsid w:val="5B0F234D"/>
    <w:multiLevelType w:val="hybridMultilevel"/>
    <w:tmpl w:val="2AB6F7D4"/>
    <w:lvl w:ilvl="0" w:tplc="B7F84C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BE4B2A"/>
    <w:multiLevelType w:val="hybridMultilevel"/>
    <w:tmpl w:val="91DC1DF0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F78461C"/>
    <w:multiLevelType w:val="hybridMultilevel"/>
    <w:tmpl w:val="5E020C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902DF"/>
    <w:multiLevelType w:val="hybridMultilevel"/>
    <w:tmpl w:val="A0B4B80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6" w15:restartNumberingAfterBreak="0">
    <w:nsid w:val="73F00960"/>
    <w:multiLevelType w:val="hybridMultilevel"/>
    <w:tmpl w:val="520AD26E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7" w15:restartNumberingAfterBreak="0">
    <w:nsid w:val="78EA094B"/>
    <w:multiLevelType w:val="hybridMultilevel"/>
    <w:tmpl w:val="23500EE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8" w15:restartNumberingAfterBreak="0">
    <w:nsid w:val="7C7A1BA3"/>
    <w:multiLevelType w:val="hybridMultilevel"/>
    <w:tmpl w:val="DFDE05DE"/>
    <w:lvl w:ilvl="0" w:tplc="D1880340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3"/>
  </w:num>
  <w:num w:numId="4">
    <w:abstractNumId w:val="3"/>
  </w:num>
  <w:num w:numId="5">
    <w:abstractNumId w:val="16"/>
  </w:num>
  <w:num w:numId="6">
    <w:abstractNumId w:val="12"/>
  </w:num>
  <w:num w:numId="7">
    <w:abstractNumId w:val="2"/>
  </w:num>
  <w:num w:numId="8">
    <w:abstractNumId w:val="13"/>
  </w:num>
  <w:num w:numId="9">
    <w:abstractNumId w:val="5"/>
  </w:num>
  <w:num w:numId="10">
    <w:abstractNumId w:val="15"/>
  </w:num>
  <w:num w:numId="11">
    <w:abstractNumId w:val="11"/>
  </w:num>
  <w:num w:numId="12">
    <w:abstractNumId w:val="18"/>
  </w:num>
  <w:num w:numId="13">
    <w:abstractNumId w:val="24"/>
  </w:num>
  <w:num w:numId="14">
    <w:abstractNumId w:val="22"/>
  </w:num>
  <w:num w:numId="15">
    <w:abstractNumId w:val="1"/>
  </w:num>
  <w:num w:numId="16">
    <w:abstractNumId w:val="17"/>
  </w:num>
  <w:num w:numId="17">
    <w:abstractNumId w:val="19"/>
  </w:num>
  <w:num w:numId="18">
    <w:abstractNumId w:val="26"/>
  </w:num>
  <w:num w:numId="19">
    <w:abstractNumId w:val="14"/>
  </w:num>
  <w:num w:numId="20">
    <w:abstractNumId w:val="8"/>
  </w:num>
  <w:num w:numId="21">
    <w:abstractNumId w:val="7"/>
  </w:num>
  <w:num w:numId="22">
    <w:abstractNumId w:val="4"/>
  </w:num>
  <w:num w:numId="23">
    <w:abstractNumId w:val="27"/>
  </w:num>
  <w:num w:numId="24">
    <w:abstractNumId w:val="20"/>
  </w:num>
  <w:num w:numId="25">
    <w:abstractNumId w:val="2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6"/>
  </w:num>
  <w:num w:numId="41">
    <w:abstractNumId w:val="1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20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7A"/>
    <w:rsid w:val="000179A3"/>
    <w:rsid w:val="00022672"/>
    <w:rsid w:val="0002482E"/>
    <w:rsid w:val="00050324"/>
    <w:rsid w:val="00051C1B"/>
    <w:rsid w:val="00052087"/>
    <w:rsid w:val="000639E3"/>
    <w:rsid w:val="000705A1"/>
    <w:rsid w:val="000A0150"/>
    <w:rsid w:val="000E63C9"/>
    <w:rsid w:val="001235F3"/>
    <w:rsid w:val="00130E9D"/>
    <w:rsid w:val="00150A6D"/>
    <w:rsid w:val="00172726"/>
    <w:rsid w:val="0017327D"/>
    <w:rsid w:val="00185B35"/>
    <w:rsid w:val="00196599"/>
    <w:rsid w:val="00197CB1"/>
    <w:rsid w:val="001A3A2D"/>
    <w:rsid w:val="001F0D57"/>
    <w:rsid w:val="001F2BC8"/>
    <w:rsid w:val="001F5F6B"/>
    <w:rsid w:val="00202303"/>
    <w:rsid w:val="00222084"/>
    <w:rsid w:val="00243EBC"/>
    <w:rsid w:val="00246A35"/>
    <w:rsid w:val="00260A7A"/>
    <w:rsid w:val="00284348"/>
    <w:rsid w:val="0028742F"/>
    <w:rsid w:val="002F03ED"/>
    <w:rsid w:val="002F51F5"/>
    <w:rsid w:val="0030787F"/>
    <w:rsid w:val="00312137"/>
    <w:rsid w:val="0032600C"/>
    <w:rsid w:val="00330359"/>
    <w:rsid w:val="003309E1"/>
    <w:rsid w:val="0033762F"/>
    <w:rsid w:val="00357B5C"/>
    <w:rsid w:val="00360494"/>
    <w:rsid w:val="00366C7E"/>
    <w:rsid w:val="00367AD2"/>
    <w:rsid w:val="0038132D"/>
    <w:rsid w:val="00384EA3"/>
    <w:rsid w:val="003A39A1"/>
    <w:rsid w:val="003C2191"/>
    <w:rsid w:val="003D3863"/>
    <w:rsid w:val="004036BB"/>
    <w:rsid w:val="00406D96"/>
    <w:rsid w:val="004110DE"/>
    <w:rsid w:val="00435CCC"/>
    <w:rsid w:val="0044085A"/>
    <w:rsid w:val="00462CEB"/>
    <w:rsid w:val="004B21A5"/>
    <w:rsid w:val="004D0530"/>
    <w:rsid w:val="004E3CA5"/>
    <w:rsid w:val="005037F0"/>
    <w:rsid w:val="00516A86"/>
    <w:rsid w:val="005275F6"/>
    <w:rsid w:val="00561435"/>
    <w:rsid w:val="00572102"/>
    <w:rsid w:val="005A2B13"/>
    <w:rsid w:val="005B216E"/>
    <w:rsid w:val="005C0E21"/>
    <w:rsid w:val="005C1610"/>
    <w:rsid w:val="005E5EAF"/>
    <w:rsid w:val="005F1BB0"/>
    <w:rsid w:val="00647E52"/>
    <w:rsid w:val="00652B8B"/>
    <w:rsid w:val="00656C4D"/>
    <w:rsid w:val="00667DA0"/>
    <w:rsid w:val="006D13EF"/>
    <w:rsid w:val="006E5716"/>
    <w:rsid w:val="006E6135"/>
    <w:rsid w:val="007008E2"/>
    <w:rsid w:val="0070595F"/>
    <w:rsid w:val="007138E7"/>
    <w:rsid w:val="007302B3"/>
    <w:rsid w:val="00730733"/>
    <w:rsid w:val="00730E3A"/>
    <w:rsid w:val="00736AAF"/>
    <w:rsid w:val="0076453D"/>
    <w:rsid w:val="00765B2A"/>
    <w:rsid w:val="00783A34"/>
    <w:rsid w:val="00787AE4"/>
    <w:rsid w:val="007A48DF"/>
    <w:rsid w:val="007C6B52"/>
    <w:rsid w:val="007D16C5"/>
    <w:rsid w:val="007E10EE"/>
    <w:rsid w:val="007E2F83"/>
    <w:rsid w:val="007F618B"/>
    <w:rsid w:val="00823158"/>
    <w:rsid w:val="0085313F"/>
    <w:rsid w:val="00861F78"/>
    <w:rsid w:val="00862FE4"/>
    <w:rsid w:val="0086389A"/>
    <w:rsid w:val="00870275"/>
    <w:rsid w:val="0087605E"/>
    <w:rsid w:val="00890B1C"/>
    <w:rsid w:val="00893579"/>
    <w:rsid w:val="008B1FEE"/>
    <w:rsid w:val="00903C32"/>
    <w:rsid w:val="00916B16"/>
    <w:rsid w:val="009170CE"/>
    <w:rsid w:val="009173B9"/>
    <w:rsid w:val="0093335D"/>
    <w:rsid w:val="0093613E"/>
    <w:rsid w:val="00943026"/>
    <w:rsid w:val="00946061"/>
    <w:rsid w:val="00960BD2"/>
    <w:rsid w:val="00966B81"/>
    <w:rsid w:val="009833D0"/>
    <w:rsid w:val="009B3630"/>
    <w:rsid w:val="009C7720"/>
    <w:rsid w:val="009F73E3"/>
    <w:rsid w:val="00A04174"/>
    <w:rsid w:val="00A0727F"/>
    <w:rsid w:val="00A13022"/>
    <w:rsid w:val="00A14F78"/>
    <w:rsid w:val="00A156B5"/>
    <w:rsid w:val="00A23AFA"/>
    <w:rsid w:val="00A31B3E"/>
    <w:rsid w:val="00A34D2D"/>
    <w:rsid w:val="00A532F3"/>
    <w:rsid w:val="00A75BA6"/>
    <w:rsid w:val="00A8489E"/>
    <w:rsid w:val="00AA11F6"/>
    <w:rsid w:val="00AA352E"/>
    <w:rsid w:val="00AA5E9E"/>
    <w:rsid w:val="00AB02A7"/>
    <w:rsid w:val="00AC29F3"/>
    <w:rsid w:val="00AC6056"/>
    <w:rsid w:val="00AF3609"/>
    <w:rsid w:val="00B20C1B"/>
    <w:rsid w:val="00B213D5"/>
    <w:rsid w:val="00B231E5"/>
    <w:rsid w:val="00B231E8"/>
    <w:rsid w:val="00B44391"/>
    <w:rsid w:val="00B53734"/>
    <w:rsid w:val="00B56F70"/>
    <w:rsid w:val="00B85731"/>
    <w:rsid w:val="00B90E23"/>
    <w:rsid w:val="00BC1001"/>
    <w:rsid w:val="00BC6998"/>
    <w:rsid w:val="00BF0B92"/>
    <w:rsid w:val="00C02B87"/>
    <w:rsid w:val="00C4086D"/>
    <w:rsid w:val="00C5407A"/>
    <w:rsid w:val="00CA1896"/>
    <w:rsid w:val="00CB5B28"/>
    <w:rsid w:val="00CE05E4"/>
    <w:rsid w:val="00CE444E"/>
    <w:rsid w:val="00CF12A7"/>
    <w:rsid w:val="00CF4E10"/>
    <w:rsid w:val="00CF5371"/>
    <w:rsid w:val="00D0323A"/>
    <w:rsid w:val="00D0559F"/>
    <w:rsid w:val="00D077E9"/>
    <w:rsid w:val="00D4217A"/>
    <w:rsid w:val="00D42CB7"/>
    <w:rsid w:val="00D5413D"/>
    <w:rsid w:val="00D570A9"/>
    <w:rsid w:val="00D70D02"/>
    <w:rsid w:val="00D770C7"/>
    <w:rsid w:val="00D86945"/>
    <w:rsid w:val="00D90290"/>
    <w:rsid w:val="00DB5AD9"/>
    <w:rsid w:val="00DD152F"/>
    <w:rsid w:val="00DE213F"/>
    <w:rsid w:val="00DE38AC"/>
    <w:rsid w:val="00DE59E7"/>
    <w:rsid w:val="00DF027C"/>
    <w:rsid w:val="00DF5352"/>
    <w:rsid w:val="00E00A32"/>
    <w:rsid w:val="00E22ACD"/>
    <w:rsid w:val="00E236E9"/>
    <w:rsid w:val="00E304E3"/>
    <w:rsid w:val="00E32B30"/>
    <w:rsid w:val="00E3571A"/>
    <w:rsid w:val="00E620B0"/>
    <w:rsid w:val="00E77035"/>
    <w:rsid w:val="00E81B40"/>
    <w:rsid w:val="00E866D8"/>
    <w:rsid w:val="00EB16EB"/>
    <w:rsid w:val="00EC61E4"/>
    <w:rsid w:val="00EF555B"/>
    <w:rsid w:val="00F027BB"/>
    <w:rsid w:val="00F11DCF"/>
    <w:rsid w:val="00F14116"/>
    <w:rsid w:val="00F162EA"/>
    <w:rsid w:val="00F52D27"/>
    <w:rsid w:val="00F669FE"/>
    <w:rsid w:val="00F74CD4"/>
    <w:rsid w:val="00F83527"/>
    <w:rsid w:val="00F935C1"/>
    <w:rsid w:val="00FD5591"/>
    <w:rsid w:val="00FD583F"/>
    <w:rsid w:val="00FD7488"/>
    <w:rsid w:val="00FE1EE2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BBAC4"/>
  <w15:docId w15:val="{775B92F0-4675-4693-8A5B-BE6FDF3D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7" w:qFormat="1"/>
    <w:lsdException w:name="heading 2" w:uiPriority="1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04E3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itolo1">
    <w:name w:val="heading 1"/>
    <w:basedOn w:val="Normale"/>
    <w:link w:val="Titolo1Carattere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ottotitolo">
    <w:name w:val="Subtitle"/>
    <w:basedOn w:val="Normale"/>
    <w:link w:val="SottotitoloCarattere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5037F0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35D"/>
  </w:style>
  <w:style w:type="paragraph" w:styleId="Pidipagina">
    <w:name w:val="footer"/>
    <w:basedOn w:val="Normale"/>
    <w:link w:val="PidipaginaCarattere"/>
    <w:uiPriority w:val="99"/>
    <w:unhideWhenUsed/>
    <w:rsid w:val="005037F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7F0"/>
    <w:rPr>
      <w:sz w:val="24"/>
      <w:szCs w:val="24"/>
    </w:rPr>
  </w:style>
  <w:style w:type="paragraph" w:customStyle="1" w:styleId="Nome">
    <w:name w:val="Nome"/>
    <w:basedOn w:val="Normale"/>
    <w:uiPriority w:val="3"/>
    <w:qFormat/>
    <w:rsid w:val="00B231E5"/>
    <w:pPr>
      <w:spacing w:line="240" w:lineRule="auto"/>
      <w:jc w:val="right"/>
    </w:pPr>
  </w:style>
  <w:style w:type="character" w:customStyle="1" w:styleId="Titolo2Carattere">
    <w:name w:val="Titolo 2 Carattere"/>
    <w:basedOn w:val="Carpredefinitoparagrafo"/>
    <w:link w:val="Titolo2"/>
    <w:uiPriority w:val="1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Grigliatabella">
    <w:name w:val="Table Grid"/>
    <w:basedOn w:val="Tabellanormale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unhideWhenUsed/>
    <w:rsid w:val="00D86945"/>
    <w:rPr>
      <w:color w:val="808080"/>
    </w:rPr>
  </w:style>
  <w:style w:type="paragraph" w:customStyle="1" w:styleId="Contenuto">
    <w:name w:val="Contenuto"/>
    <w:basedOn w:val="Normale"/>
    <w:link w:val="Caratterecontenuto"/>
    <w:qFormat/>
    <w:rsid w:val="00DF027C"/>
    <w:rPr>
      <w:b w:val="0"/>
    </w:rPr>
  </w:style>
  <w:style w:type="paragraph" w:customStyle="1" w:styleId="Testoenfasi">
    <w:name w:val="Testo enfasi"/>
    <w:basedOn w:val="Normale"/>
    <w:link w:val="Caratteretestoenfasi"/>
    <w:qFormat/>
    <w:rsid w:val="00DF027C"/>
  </w:style>
  <w:style w:type="character" w:customStyle="1" w:styleId="Caratterecontenuto">
    <w:name w:val="Carattere contenuto"/>
    <w:basedOn w:val="Carpredefinitoparagrafo"/>
    <w:link w:val="Contenuto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atteretestoenfasi">
    <w:name w:val="Carattere testo enfasi"/>
    <w:basedOn w:val="Carpredefinitoparagrafo"/>
    <w:link w:val="Testoenfasi"/>
    <w:rsid w:val="00DF027C"/>
    <w:rPr>
      <w:rFonts w:eastAsiaTheme="minorEastAsia"/>
      <w:b/>
      <w:color w:val="082A75" w:themeColor="text2"/>
      <w:sz w:val="28"/>
      <w:szCs w:val="22"/>
    </w:rPr>
  </w:style>
  <w:style w:type="paragraph" w:customStyle="1" w:styleId="paragraph">
    <w:name w:val="paragraph"/>
    <w:basedOn w:val="Normale"/>
    <w:rsid w:val="0064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it-IT"/>
    </w:rPr>
  </w:style>
  <w:style w:type="character" w:customStyle="1" w:styleId="eop">
    <w:name w:val="eop"/>
    <w:basedOn w:val="Carpredefinitoparagrafo"/>
    <w:rsid w:val="00647E52"/>
  </w:style>
  <w:style w:type="character" w:customStyle="1" w:styleId="normaltextrun">
    <w:name w:val="normaltextrun"/>
    <w:basedOn w:val="Carpredefinitoparagrafo"/>
    <w:rsid w:val="00647E52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47E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47E52"/>
    <w:rPr>
      <w:rFonts w:eastAsiaTheme="minorEastAsia"/>
      <w:b/>
      <w:color w:val="082A75" w:themeColor="text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7E52"/>
    <w:pPr>
      <w:spacing w:after="160"/>
    </w:pPr>
    <w:rPr>
      <w:rFonts w:eastAsiaTheme="minorHAnsi"/>
      <w:bCs/>
      <w:color w:val="auto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7E52"/>
    <w:rPr>
      <w:rFonts w:eastAsiaTheme="minorEastAsia"/>
      <w:b/>
      <w:bCs/>
      <w:color w:val="082A75" w:themeColor="text2"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DB5AD9"/>
    <w:pPr>
      <w:spacing w:after="0" w:line="240" w:lineRule="auto"/>
    </w:pPr>
    <w:rPr>
      <w:rFonts w:eastAsiaTheme="minorEastAsia"/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B5AD9"/>
    <w:rPr>
      <w:rFonts w:eastAsiaTheme="minorEastAsia"/>
      <w:sz w:val="22"/>
      <w:szCs w:val="2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87AE4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787AE4"/>
    <w:pPr>
      <w:spacing w:after="100" w:line="259" w:lineRule="auto"/>
      <w:ind w:left="220"/>
    </w:pPr>
    <w:rPr>
      <w:rFonts w:cs="Times New Roman"/>
      <w:b w:val="0"/>
      <w:color w:val="auto"/>
      <w:sz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0787F"/>
    <w:pPr>
      <w:numPr>
        <w:numId w:val="26"/>
      </w:numPr>
      <w:spacing w:after="100" w:line="259" w:lineRule="auto"/>
    </w:pPr>
    <w:rPr>
      <w:rFonts w:cs="Times New Roman"/>
      <w:bCs/>
      <w:color w:val="auto"/>
      <w:sz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787AE4"/>
    <w:pPr>
      <w:spacing w:after="100" w:line="259" w:lineRule="auto"/>
      <w:ind w:left="440"/>
    </w:pPr>
    <w:rPr>
      <w:rFonts w:cs="Times New Roman"/>
      <w:b w:val="0"/>
      <w:color w:val="auto"/>
      <w:sz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7AE4"/>
    <w:rPr>
      <w:color w:val="3592CF" w:themeColor="hyperlink"/>
      <w:u w:val="single"/>
    </w:rPr>
  </w:style>
  <w:style w:type="paragraph" w:styleId="Paragrafoelenco">
    <w:name w:val="List Paragraph"/>
    <w:basedOn w:val="Normale"/>
    <w:uiPriority w:val="34"/>
    <w:unhideWhenUsed/>
    <w:qFormat/>
    <w:rsid w:val="00A0727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52B8B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52B8B"/>
    <w:rPr>
      <w:rFonts w:eastAsiaTheme="minorEastAsia"/>
      <w:b/>
      <w:color w:val="082A75" w:themeColor="text2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2B8B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202303"/>
    <w:pPr>
      <w:spacing w:after="0" w:line="240" w:lineRule="auto"/>
      <w:contextualSpacing/>
    </w:pPr>
    <w:rPr>
      <w:color w:val="595959"/>
      <w:sz w:val="22"/>
      <w:szCs w:val="22"/>
    </w:rPr>
    <w:tblPr/>
  </w:style>
  <w:style w:type="table" w:customStyle="1" w:styleId="Grigliatabella2">
    <w:name w:val="Griglia tabella2"/>
    <w:basedOn w:val="Tabellanormale"/>
    <w:next w:val="Grigliatabella"/>
    <w:uiPriority w:val="39"/>
    <w:rsid w:val="006E6135"/>
    <w:pPr>
      <w:spacing w:after="0" w:line="240" w:lineRule="auto"/>
      <w:contextualSpacing/>
    </w:pPr>
    <w:rPr>
      <w:color w:val="595959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unta.dagostino\AppData\Roaming\Microsoft\Templates\Rapporto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0032-1E55-452C-B104-B0E9DA40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Rapporto </Template>
  <TotalTime>105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PROGETTO  N._____
TITOLO DEL PROGETTO
_______________________________________</vt:lpstr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  N._____
TITOLO DEL PROGETTO
_______________________________________</dc:title>
  <dc:creator>D'Agostino Assunta</dc:creator>
  <cp:keywords/>
  <cp:lastModifiedBy>D'Agostino Assunta</cp:lastModifiedBy>
  <cp:revision>8</cp:revision>
  <cp:lastPrinted>2025-02-06T15:14:00Z</cp:lastPrinted>
  <dcterms:created xsi:type="dcterms:W3CDTF">2025-02-06T16:08:00Z</dcterms:created>
  <dcterms:modified xsi:type="dcterms:W3CDTF">2025-07-09T13:55:00Z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